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B8C75" w14:textId="717F26B3" w:rsidR="00641358" w:rsidRPr="00CB1129" w:rsidRDefault="00641358" w:rsidP="00344219">
      <w:pPr>
        <w:tabs>
          <w:tab w:val="left" w:pos="1440"/>
          <w:tab w:val="left" w:pos="5670"/>
          <w:tab w:val="left" w:pos="8100"/>
        </w:tabs>
        <w:spacing w:after="160"/>
        <w:ind w:right="-90"/>
        <w:rPr>
          <w:bCs/>
          <w:i/>
          <w:iCs/>
          <w:sz w:val="22"/>
        </w:rPr>
      </w:pPr>
      <w:r w:rsidRPr="00CB1129">
        <w:rPr>
          <w:b/>
          <w:sz w:val="22"/>
        </w:rPr>
        <w:t>Job Title:</w:t>
      </w:r>
      <w:r w:rsidRPr="00CB1129">
        <w:rPr>
          <w:b/>
          <w:sz w:val="22"/>
        </w:rPr>
        <w:tab/>
      </w:r>
      <w:r w:rsidRPr="00CB1129">
        <w:rPr>
          <w:sz w:val="22"/>
        </w:rPr>
        <w:t>Teacher</w:t>
      </w:r>
      <w:r w:rsidRPr="00CB1129">
        <w:rPr>
          <w:sz w:val="22"/>
        </w:rPr>
        <w:tab/>
      </w:r>
      <w:r w:rsidR="00141E02" w:rsidRPr="00CB1129">
        <w:rPr>
          <w:b/>
          <w:sz w:val="22"/>
        </w:rPr>
        <w:t>Exemption</w:t>
      </w:r>
      <w:r w:rsidRPr="00CB1129">
        <w:rPr>
          <w:b/>
          <w:sz w:val="22"/>
        </w:rPr>
        <w:t xml:space="preserve"> Status:</w:t>
      </w:r>
      <w:r w:rsidR="00344219" w:rsidRPr="00CB1129">
        <w:rPr>
          <w:b/>
          <w:sz w:val="22"/>
        </w:rPr>
        <w:t xml:space="preserve"> </w:t>
      </w:r>
      <w:r w:rsidRPr="00CB1129">
        <w:rPr>
          <w:sz w:val="22"/>
        </w:rPr>
        <w:t>Exempt</w:t>
      </w:r>
      <w:r w:rsidR="00344219" w:rsidRPr="00CB1129">
        <w:rPr>
          <w:sz w:val="22"/>
        </w:rPr>
        <w:t>/Professional</w:t>
      </w:r>
    </w:p>
    <w:p w14:paraId="03481FA1" w14:textId="03D4C973" w:rsidR="00641358" w:rsidRPr="006E464C" w:rsidRDefault="00641358" w:rsidP="000C5985">
      <w:pPr>
        <w:pStyle w:val="Header"/>
        <w:tabs>
          <w:tab w:val="clear" w:pos="4320"/>
          <w:tab w:val="clear" w:pos="8640"/>
          <w:tab w:val="left" w:pos="1440"/>
          <w:tab w:val="left" w:pos="5670"/>
          <w:tab w:val="left" w:pos="8010"/>
        </w:tabs>
        <w:spacing w:after="160"/>
        <w:rPr>
          <w:sz w:val="22"/>
        </w:rPr>
      </w:pPr>
      <w:r w:rsidRPr="00CB1129">
        <w:rPr>
          <w:b/>
          <w:sz w:val="22"/>
        </w:rPr>
        <w:t>Reports to:</w:t>
      </w:r>
      <w:r w:rsidRPr="00CB1129">
        <w:rPr>
          <w:b/>
          <w:sz w:val="22"/>
        </w:rPr>
        <w:tab/>
      </w:r>
      <w:r w:rsidRPr="00CB1129">
        <w:rPr>
          <w:sz w:val="22"/>
        </w:rPr>
        <w:t>Principal</w:t>
      </w:r>
      <w:r w:rsidRPr="00CB1129">
        <w:rPr>
          <w:sz w:val="22"/>
        </w:rPr>
        <w:tab/>
      </w:r>
      <w:r w:rsidR="00141E02" w:rsidRPr="00CB1129">
        <w:rPr>
          <w:b/>
          <w:sz w:val="22"/>
        </w:rPr>
        <w:t>Date Revised:</w:t>
      </w:r>
      <w:r w:rsidR="006E464C">
        <w:rPr>
          <w:b/>
          <w:sz w:val="22"/>
        </w:rPr>
        <w:t xml:space="preserve">         </w:t>
      </w:r>
      <w:r w:rsidR="006E464C">
        <w:rPr>
          <w:sz w:val="22"/>
        </w:rPr>
        <w:t>May 1, 2020</w:t>
      </w:r>
    </w:p>
    <w:p w14:paraId="00F213AC" w14:textId="77777777" w:rsidR="00641358" w:rsidRPr="00CB1129" w:rsidRDefault="00641358">
      <w:pPr>
        <w:pStyle w:val="Header"/>
        <w:tabs>
          <w:tab w:val="clear" w:pos="4320"/>
          <w:tab w:val="clear" w:pos="8640"/>
          <w:tab w:val="left" w:pos="1440"/>
          <w:tab w:val="left" w:pos="6120"/>
          <w:tab w:val="left" w:pos="6840"/>
        </w:tabs>
        <w:spacing w:after="160"/>
        <w:rPr>
          <w:sz w:val="22"/>
        </w:rPr>
      </w:pPr>
      <w:r w:rsidRPr="00CB1129">
        <w:rPr>
          <w:b/>
          <w:sz w:val="22"/>
        </w:rPr>
        <w:t>Dept</w:t>
      </w:r>
      <w:proofErr w:type="gramStart"/>
      <w:r w:rsidRPr="00CB1129">
        <w:rPr>
          <w:b/>
          <w:sz w:val="22"/>
        </w:rPr>
        <w:t>./</w:t>
      </w:r>
      <w:proofErr w:type="gramEnd"/>
      <w:r w:rsidRPr="00CB1129">
        <w:rPr>
          <w:b/>
          <w:sz w:val="22"/>
        </w:rPr>
        <w:t>School:</w:t>
      </w:r>
      <w:r w:rsidRPr="00CB1129">
        <w:rPr>
          <w:b/>
          <w:sz w:val="22"/>
        </w:rPr>
        <w:tab/>
      </w:r>
      <w:r w:rsidR="00ED7945" w:rsidRPr="00CB1129">
        <w:rPr>
          <w:sz w:val="22"/>
        </w:rPr>
        <w:t>Assigned Campus</w:t>
      </w:r>
    </w:p>
    <w:p w14:paraId="61E95918" w14:textId="77777777" w:rsidR="00641358" w:rsidRPr="00CB1129" w:rsidRDefault="00141E02" w:rsidP="00141E02">
      <w:pPr>
        <w:pStyle w:val="Heading1"/>
        <w:pBdr>
          <w:top w:val="double" w:sz="4" w:space="1" w:color="auto"/>
        </w:pBdr>
        <w:rPr>
          <w:rFonts w:ascii="Times New Roman" w:hAnsi="Times New Roman"/>
        </w:rPr>
      </w:pPr>
      <w:r w:rsidRPr="00CB1129">
        <w:rPr>
          <w:rFonts w:ascii="Times New Roman" w:hAnsi="Times New Roman"/>
        </w:rPr>
        <w:br/>
      </w:r>
      <w:r w:rsidR="00641358" w:rsidRPr="00CB1129">
        <w:rPr>
          <w:rFonts w:ascii="Times New Roman" w:hAnsi="Times New Roman"/>
        </w:rPr>
        <w:t>Primary Purpose:</w:t>
      </w:r>
    </w:p>
    <w:p w14:paraId="500BD39D" w14:textId="77777777" w:rsidR="00641358" w:rsidRPr="00CB1129" w:rsidRDefault="00641358" w:rsidP="00545BFC">
      <w:pPr>
        <w:pStyle w:val="BodyTextIndent"/>
        <w:ind w:left="540"/>
      </w:pPr>
      <w:r w:rsidRPr="00CB1129">
        <w:t>Provide students with appropriate learning activities and experiences in the core academic subject area assigned to help them fulfill their potential for intellectual, emotional, physical, and social growth. Enable students to develop competencies and skills to function successfully in society.</w:t>
      </w:r>
    </w:p>
    <w:p w14:paraId="70C21C54" w14:textId="77777777" w:rsidR="00641358" w:rsidRPr="00CB1129" w:rsidRDefault="00641358">
      <w:pPr>
        <w:pStyle w:val="Heading1"/>
        <w:rPr>
          <w:rFonts w:ascii="Times New Roman" w:hAnsi="Times New Roman"/>
        </w:rPr>
      </w:pPr>
      <w:r w:rsidRPr="00CB1129">
        <w:rPr>
          <w:rFonts w:ascii="Times New Roman" w:hAnsi="Times New Roman"/>
        </w:rPr>
        <w:t>Qualifications:</w:t>
      </w:r>
    </w:p>
    <w:p w14:paraId="61C5AABD" w14:textId="387A1DE7" w:rsidR="00641358" w:rsidRPr="00CB1129" w:rsidRDefault="00641358" w:rsidP="00545BFC">
      <w:pPr>
        <w:pStyle w:val="Heading2Indent"/>
        <w:ind w:left="0" w:firstLine="540"/>
      </w:pPr>
      <w:r w:rsidRPr="00CB1129">
        <w:t>Education:</w:t>
      </w:r>
    </w:p>
    <w:p w14:paraId="773407F9" w14:textId="3FDA0C12" w:rsidR="00641358" w:rsidRPr="00CB1129" w:rsidRDefault="00641358" w:rsidP="00545BFC">
      <w:pPr>
        <w:pStyle w:val="BodyTextIndent"/>
        <w:ind w:left="540"/>
      </w:pPr>
      <w:r w:rsidRPr="00CB1129">
        <w:t xml:space="preserve">Bachelor’s degree </w:t>
      </w:r>
    </w:p>
    <w:p w14:paraId="07927614" w14:textId="4E850C04" w:rsidR="00B62AE1" w:rsidRPr="00CB1129" w:rsidRDefault="00B62AE1" w:rsidP="00CB1129">
      <w:pPr>
        <w:pStyle w:val="BodyTextIndent"/>
        <w:tabs>
          <w:tab w:val="left" w:pos="7515"/>
        </w:tabs>
        <w:ind w:left="540"/>
      </w:pPr>
      <w:r w:rsidRPr="00CB1129">
        <w:t>Valid T</w:t>
      </w:r>
      <w:r w:rsidR="00CB1129">
        <w:t>ennessee teaching</w:t>
      </w:r>
      <w:r w:rsidRPr="00CB1129">
        <w:t xml:space="preserve"> </w:t>
      </w:r>
      <w:r w:rsidR="00CB1129">
        <w:t>l</w:t>
      </w:r>
      <w:r w:rsidRPr="00CB1129">
        <w:t xml:space="preserve">icense </w:t>
      </w:r>
    </w:p>
    <w:p w14:paraId="5BC990B5" w14:textId="0CEA977B" w:rsidR="00B62AE1" w:rsidRPr="00CB1129" w:rsidRDefault="00B62AE1" w:rsidP="000572EB">
      <w:pPr>
        <w:pStyle w:val="BodyTextHanging"/>
        <w:ind w:left="1123" w:hanging="576"/>
      </w:pPr>
      <w:r w:rsidRPr="00CB1129">
        <w:t>Applicable endorsement for subject area if required</w:t>
      </w:r>
    </w:p>
    <w:p w14:paraId="2BB3F25A" w14:textId="77777777" w:rsidR="00641358" w:rsidRPr="00CB1129" w:rsidRDefault="00641358" w:rsidP="0093394C">
      <w:pPr>
        <w:pStyle w:val="BodyTextHanging"/>
        <w:ind w:left="1080" w:hanging="540"/>
      </w:pPr>
      <w:r w:rsidRPr="00CB1129">
        <w:t>Demonstrated competency in the core academic subject area assigned</w:t>
      </w:r>
    </w:p>
    <w:p w14:paraId="10DA6271" w14:textId="77777777" w:rsidR="00641358" w:rsidRPr="00CB1129" w:rsidRDefault="00641358">
      <w:pPr>
        <w:pStyle w:val="BodyTextIndent"/>
      </w:pPr>
    </w:p>
    <w:p w14:paraId="24FF3E1A" w14:textId="77777777" w:rsidR="00641358" w:rsidRPr="00CB1129" w:rsidRDefault="00641358" w:rsidP="0093394C">
      <w:pPr>
        <w:pStyle w:val="Heading2Indent"/>
        <w:ind w:left="540"/>
      </w:pPr>
      <w:r w:rsidRPr="00CB1129">
        <w:t>Special Knowledge/Skills:</w:t>
      </w:r>
    </w:p>
    <w:p w14:paraId="6EFE35FF" w14:textId="77777777" w:rsidR="00641358" w:rsidRPr="00CB1129" w:rsidRDefault="00641358" w:rsidP="0093394C">
      <w:pPr>
        <w:pStyle w:val="BodyTextIndent"/>
        <w:ind w:left="540"/>
      </w:pPr>
      <w:r w:rsidRPr="00CB1129">
        <w:t>Knowledge of core academic subject assigned</w:t>
      </w:r>
    </w:p>
    <w:p w14:paraId="296A6D93" w14:textId="77777777" w:rsidR="00641358" w:rsidRPr="00CB1129" w:rsidRDefault="006C5838" w:rsidP="0093394C">
      <w:pPr>
        <w:pStyle w:val="BodyTextIndent"/>
        <w:ind w:left="540"/>
      </w:pPr>
      <w:r w:rsidRPr="00CB1129">
        <w:t>K</w:t>
      </w:r>
      <w:r w:rsidR="00641358" w:rsidRPr="00CB1129">
        <w:t>nowledge of curriculum and instruction</w:t>
      </w:r>
    </w:p>
    <w:p w14:paraId="72FA76A4" w14:textId="77777777" w:rsidR="00641358" w:rsidRPr="00CB1129" w:rsidRDefault="00641358" w:rsidP="0093394C">
      <w:pPr>
        <w:pStyle w:val="BodyTextIndent"/>
        <w:ind w:left="540"/>
      </w:pPr>
      <w:r w:rsidRPr="00CB1129">
        <w:t>Ability to instruct students and manage their behavior</w:t>
      </w:r>
    </w:p>
    <w:p w14:paraId="0DA67468" w14:textId="77777777" w:rsidR="00641358" w:rsidRPr="00CB1129" w:rsidRDefault="00641358" w:rsidP="0093394C">
      <w:pPr>
        <w:pStyle w:val="BodyTextIndent"/>
        <w:ind w:left="540"/>
      </w:pPr>
      <w:r w:rsidRPr="00CB1129">
        <w:t>Strong organizational, communication, and interpersonal skills</w:t>
      </w:r>
    </w:p>
    <w:p w14:paraId="45CC72F4" w14:textId="77777777" w:rsidR="00641358" w:rsidRPr="00CB1129" w:rsidRDefault="00641358">
      <w:pPr>
        <w:pStyle w:val="BodyTextIndent"/>
      </w:pPr>
    </w:p>
    <w:p w14:paraId="4F62C4D2" w14:textId="77777777" w:rsidR="00641358" w:rsidRPr="00CB1129" w:rsidRDefault="00641358" w:rsidP="0093394C">
      <w:pPr>
        <w:pStyle w:val="Heading2Indent"/>
        <w:tabs>
          <w:tab w:val="left" w:pos="540"/>
        </w:tabs>
        <w:ind w:hanging="180"/>
      </w:pPr>
      <w:r w:rsidRPr="00CB1129">
        <w:t>Experience:</w:t>
      </w:r>
    </w:p>
    <w:p w14:paraId="1B257F63" w14:textId="77777777" w:rsidR="00641358" w:rsidRPr="00CB1129" w:rsidRDefault="00D94FDA" w:rsidP="0093394C">
      <w:pPr>
        <w:pStyle w:val="BodyTextIndent"/>
        <w:tabs>
          <w:tab w:val="left" w:pos="540"/>
        </w:tabs>
        <w:ind w:hanging="180"/>
      </w:pPr>
      <w:r w:rsidRPr="00CB1129">
        <w:t>Student teaching, approved internship, or related work experience</w:t>
      </w:r>
    </w:p>
    <w:p w14:paraId="0894BD4E" w14:textId="77777777" w:rsidR="00641358" w:rsidRPr="00CB1129" w:rsidRDefault="00641358">
      <w:pPr>
        <w:pStyle w:val="Heading1"/>
        <w:rPr>
          <w:rFonts w:ascii="Times New Roman" w:hAnsi="Times New Roman"/>
        </w:rPr>
      </w:pPr>
      <w:r w:rsidRPr="00CB1129">
        <w:rPr>
          <w:rFonts w:ascii="Times New Roman" w:hAnsi="Times New Roman"/>
        </w:rPr>
        <w:t>Major Responsibilities and Duties:</w:t>
      </w:r>
    </w:p>
    <w:p w14:paraId="4D2EFFA0" w14:textId="77777777" w:rsidR="00641358" w:rsidRPr="00CB1129" w:rsidRDefault="00641358">
      <w:pPr>
        <w:pStyle w:val="Heading2"/>
      </w:pPr>
      <w:r w:rsidRPr="00CB1129">
        <w:t>Instructional Strategies</w:t>
      </w:r>
    </w:p>
    <w:p w14:paraId="1F116FFF" w14:textId="77777777" w:rsidR="00641358" w:rsidRPr="00CB1129" w:rsidRDefault="00641358" w:rsidP="006C5838">
      <w:pPr>
        <w:pStyle w:val="Numberedduties"/>
        <w:tabs>
          <w:tab w:val="clear" w:pos="360"/>
        </w:tabs>
        <w:ind w:left="540" w:hanging="540"/>
      </w:pPr>
      <w:r w:rsidRPr="00CB1129">
        <w:t>Develop and implement lesson plans that fulfill the requirements of district’s curriculum program and show written evidence of preparation as required.</w:t>
      </w:r>
      <w:r w:rsidR="006C5838" w:rsidRPr="00CB1129">
        <w:t xml:space="preserve"> </w:t>
      </w:r>
      <w:r w:rsidRPr="00CB1129">
        <w:t xml:space="preserve">Prepare lessons that reflect accommodations for differences in </w:t>
      </w:r>
      <w:r w:rsidR="006C5838" w:rsidRPr="00CB1129">
        <w:t xml:space="preserve">individual </w:t>
      </w:r>
      <w:r w:rsidRPr="00CB1129">
        <w:t xml:space="preserve">student </w:t>
      </w:r>
      <w:r w:rsidR="006C5838" w:rsidRPr="00CB1129">
        <w:t>differences</w:t>
      </w:r>
      <w:r w:rsidRPr="00CB1129">
        <w:t>.</w:t>
      </w:r>
    </w:p>
    <w:p w14:paraId="7B025F6D" w14:textId="569BD49F" w:rsidR="00641358" w:rsidRPr="00CB1129" w:rsidRDefault="00641358" w:rsidP="006C5838">
      <w:pPr>
        <w:pStyle w:val="Numberedduties"/>
        <w:tabs>
          <w:tab w:val="clear" w:pos="360"/>
        </w:tabs>
        <w:ind w:left="540" w:hanging="540"/>
      </w:pPr>
      <w:r w:rsidRPr="00CB1129">
        <w:t>Plan and use appropriate instructional and learning strateg</w:t>
      </w:r>
      <w:r w:rsidR="000572EB" w:rsidRPr="00CB1129">
        <w:t xml:space="preserve">ies, activities, materials, </w:t>
      </w:r>
      <w:r w:rsidRPr="00CB1129">
        <w:t>equipment</w:t>
      </w:r>
      <w:r w:rsidR="000572EB" w:rsidRPr="00CB1129">
        <w:t>, and technology</w:t>
      </w:r>
      <w:r w:rsidRPr="00CB1129">
        <w:t xml:space="preserve"> that reflect understanding of the learning styles</w:t>
      </w:r>
      <w:r w:rsidR="006C5838" w:rsidRPr="00CB1129">
        <w:t xml:space="preserve"> and needs of students assigned and </w:t>
      </w:r>
      <w:r w:rsidR="00A6479C" w:rsidRPr="00CB1129">
        <w:t>p</w:t>
      </w:r>
      <w:r w:rsidR="006C5838" w:rsidRPr="00CB1129">
        <w:t xml:space="preserve">resent subject matter according to guidelines established by </w:t>
      </w:r>
      <w:r w:rsidR="00040231" w:rsidRPr="00CB1129">
        <w:t>the State Board of Education</w:t>
      </w:r>
      <w:r w:rsidR="006C5838" w:rsidRPr="00CB1129">
        <w:t xml:space="preserve">, board policies, and administrative </w:t>
      </w:r>
      <w:r w:rsidR="00040231" w:rsidRPr="00CB1129">
        <w:t>procedures</w:t>
      </w:r>
      <w:r w:rsidR="006C5838" w:rsidRPr="00CB1129">
        <w:t>.</w:t>
      </w:r>
    </w:p>
    <w:p w14:paraId="2513D7FA" w14:textId="77777777" w:rsidR="00545BFC" w:rsidRPr="00CB1129" w:rsidRDefault="00641358" w:rsidP="00545BFC">
      <w:pPr>
        <w:pStyle w:val="Numberedduties"/>
        <w:tabs>
          <w:tab w:val="clear" w:pos="360"/>
        </w:tabs>
        <w:ind w:left="540" w:hanging="540"/>
      </w:pPr>
      <w:r w:rsidRPr="00CB1129">
        <w:t>Conduct assessment of student learning styles and use results t</w:t>
      </w:r>
      <w:r w:rsidR="00545BFC" w:rsidRPr="00CB1129">
        <w:t xml:space="preserve">o plan instructional activities. </w:t>
      </w:r>
    </w:p>
    <w:p w14:paraId="05516392" w14:textId="77777777" w:rsidR="00545BFC" w:rsidRPr="00CB1129" w:rsidRDefault="00545BFC" w:rsidP="00545BFC">
      <w:pPr>
        <w:pStyle w:val="Numberedduties"/>
        <w:tabs>
          <w:tab w:val="clear" w:pos="360"/>
        </w:tabs>
        <w:ind w:left="540" w:hanging="540"/>
      </w:pPr>
      <w:r w:rsidRPr="00CB1129">
        <w:t>Work cooperatively with special education teachers to modify curricula as needed for special education students according to guidelines established in Individual Education Plans (IEP).</w:t>
      </w:r>
    </w:p>
    <w:p w14:paraId="1E659209" w14:textId="77777777" w:rsidR="00641358" w:rsidRPr="00CB1129" w:rsidRDefault="00641358" w:rsidP="00141E02">
      <w:pPr>
        <w:pStyle w:val="Numberedduties"/>
        <w:tabs>
          <w:tab w:val="clear" w:pos="360"/>
        </w:tabs>
        <w:ind w:left="540" w:hanging="540"/>
      </w:pPr>
      <w:r w:rsidRPr="00CB1129">
        <w:br w:type="page"/>
      </w:r>
      <w:r w:rsidRPr="00CB1129">
        <w:lastRenderedPageBreak/>
        <w:t>Work with other members of staff to determine instructional goals, objectives, and methods according to district requirements.</w:t>
      </w:r>
    </w:p>
    <w:p w14:paraId="39A02D60" w14:textId="77777777" w:rsidR="00641358" w:rsidRPr="00CB1129" w:rsidRDefault="00641358" w:rsidP="00141E02">
      <w:pPr>
        <w:pStyle w:val="Numberedduties"/>
        <w:tabs>
          <w:tab w:val="clear" w:pos="360"/>
        </w:tabs>
        <w:ind w:left="540" w:hanging="540"/>
      </w:pPr>
      <w:r w:rsidRPr="00CB1129">
        <w:t xml:space="preserve">Plan and </w:t>
      </w:r>
      <w:r w:rsidR="00A6479C" w:rsidRPr="00CB1129">
        <w:t>assign work to instructional</w:t>
      </w:r>
      <w:r w:rsidRPr="00CB1129">
        <w:t xml:space="preserve"> aide(s) and volunteer(s)</w:t>
      </w:r>
      <w:r w:rsidR="00A6479C" w:rsidRPr="00CB1129">
        <w:t xml:space="preserve"> and oversee completion</w:t>
      </w:r>
      <w:r w:rsidRPr="00CB1129">
        <w:t>.</w:t>
      </w:r>
    </w:p>
    <w:p w14:paraId="50F98800" w14:textId="77777777" w:rsidR="00641358" w:rsidRPr="00CB1129" w:rsidRDefault="00641358">
      <w:pPr>
        <w:pStyle w:val="Heading2"/>
      </w:pPr>
      <w:r w:rsidRPr="00CB1129">
        <w:t>Student Growth and Development</w:t>
      </w:r>
    </w:p>
    <w:p w14:paraId="0FE356D2" w14:textId="77777777" w:rsidR="00641358" w:rsidRPr="00CB1129" w:rsidRDefault="00641358" w:rsidP="00141E02">
      <w:pPr>
        <w:pStyle w:val="Numberedduties"/>
        <w:tabs>
          <w:tab w:val="clear" w:pos="360"/>
        </w:tabs>
        <w:ind w:left="540" w:hanging="540"/>
      </w:pPr>
      <w:r w:rsidRPr="00CB1129">
        <w:t>Conduct ongoing assessment of student achievement through formal and informal testing.</w:t>
      </w:r>
    </w:p>
    <w:p w14:paraId="1F868292" w14:textId="77777777" w:rsidR="00641358" w:rsidRPr="00CB1129" w:rsidRDefault="00641358" w:rsidP="00141E02">
      <w:pPr>
        <w:pStyle w:val="Numberedduties"/>
        <w:tabs>
          <w:tab w:val="clear" w:pos="360"/>
        </w:tabs>
        <w:ind w:left="540" w:hanging="540"/>
      </w:pPr>
      <w:r w:rsidRPr="00CB1129">
        <w:t>Assume responsibility for extracurricular activities as assigned. Sponsor outside activities approved by the campus principal.</w:t>
      </w:r>
    </w:p>
    <w:p w14:paraId="064BCB12" w14:textId="77777777" w:rsidR="00641358" w:rsidRPr="00CB1129" w:rsidRDefault="00641358" w:rsidP="00141E02">
      <w:pPr>
        <w:pStyle w:val="Numberedduties"/>
        <w:tabs>
          <w:tab w:val="clear" w:pos="360"/>
        </w:tabs>
        <w:ind w:left="540" w:hanging="540"/>
      </w:pPr>
      <w:r w:rsidRPr="00CB1129">
        <w:t>Be a p</w:t>
      </w:r>
      <w:r w:rsidR="006C5838" w:rsidRPr="00CB1129">
        <w:t>ositive role model for students;</w:t>
      </w:r>
      <w:r w:rsidRPr="00CB1129">
        <w:t xml:space="preserve"> support mission of school district.</w:t>
      </w:r>
    </w:p>
    <w:p w14:paraId="24BA3593" w14:textId="77777777" w:rsidR="00641358" w:rsidRPr="00CB1129" w:rsidRDefault="00641358">
      <w:pPr>
        <w:pStyle w:val="Heading2"/>
      </w:pPr>
      <w:r w:rsidRPr="00CB1129">
        <w:t>Classroom Management and Organization</w:t>
      </w:r>
    </w:p>
    <w:p w14:paraId="16A61F8C" w14:textId="77777777" w:rsidR="00641358" w:rsidRPr="00CB1129" w:rsidRDefault="00641358" w:rsidP="00141E02">
      <w:pPr>
        <w:pStyle w:val="Numberedduties"/>
        <w:tabs>
          <w:tab w:val="clear" w:pos="360"/>
        </w:tabs>
        <w:ind w:left="540" w:hanging="540"/>
      </w:pPr>
      <w:r w:rsidRPr="00CB1129">
        <w:t>Create classroom environment conducive to learning and appropriate for the physical, social, and emotional development of students.</w:t>
      </w:r>
    </w:p>
    <w:p w14:paraId="7E14FAD9" w14:textId="77777777" w:rsidR="00641358" w:rsidRPr="00CB1129" w:rsidRDefault="00641358" w:rsidP="00141E02">
      <w:pPr>
        <w:pStyle w:val="Numberedduties"/>
        <w:tabs>
          <w:tab w:val="clear" w:pos="360"/>
        </w:tabs>
        <w:ind w:left="540" w:hanging="540"/>
      </w:pPr>
      <w:r w:rsidRPr="00CB1129">
        <w:t>Manage student behavior in accordance with Student Code of Conduct and student handbook.</w:t>
      </w:r>
    </w:p>
    <w:p w14:paraId="05E8517E" w14:textId="77777777" w:rsidR="00641358" w:rsidRPr="00CB1129" w:rsidRDefault="00641358" w:rsidP="00141E02">
      <w:pPr>
        <w:pStyle w:val="Numberedduties"/>
        <w:tabs>
          <w:tab w:val="clear" w:pos="360"/>
        </w:tabs>
        <w:ind w:left="540" w:hanging="540"/>
      </w:pPr>
      <w:r w:rsidRPr="00CB1129">
        <w:t>Take all necessary and reasonable precautions to protect students, equipment, materials, and facilities.</w:t>
      </w:r>
    </w:p>
    <w:p w14:paraId="3C8B0F96" w14:textId="77777777" w:rsidR="00641358" w:rsidRPr="00CB1129" w:rsidRDefault="000572EB" w:rsidP="00141E02">
      <w:pPr>
        <w:pStyle w:val="Numberedduties"/>
        <w:tabs>
          <w:tab w:val="clear" w:pos="360"/>
        </w:tabs>
        <w:ind w:left="540" w:hanging="540"/>
      </w:pPr>
      <w:r w:rsidRPr="00CB1129">
        <w:t>Assist in selecting</w:t>
      </w:r>
      <w:r w:rsidR="00641358" w:rsidRPr="00CB1129">
        <w:t xml:space="preserve"> books, equipment, and other instructional materials.</w:t>
      </w:r>
    </w:p>
    <w:p w14:paraId="3DE1CBE7" w14:textId="77777777" w:rsidR="006C5838" w:rsidRPr="00CB1129" w:rsidRDefault="006C5838" w:rsidP="006C5838">
      <w:pPr>
        <w:pStyle w:val="Numberedduties"/>
        <w:tabs>
          <w:tab w:val="clear" w:pos="360"/>
        </w:tabs>
        <w:ind w:left="540" w:hanging="540"/>
      </w:pPr>
      <w:r w:rsidRPr="00CB1129">
        <w:t>Compile, maintain, and file all reports, records, and other documents required.</w:t>
      </w:r>
    </w:p>
    <w:p w14:paraId="1A5831AA" w14:textId="77777777" w:rsidR="00641358" w:rsidRPr="00CB1129" w:rsidRDefault="00641358">
      <w:pPr>
        <w:pStyle w:val="Heading2"/>
      </w:pPr>
      <w:r w:rsidRPr="00CB1129">
        <w:t>Communication</w:t>
      </w:r>
    </w:p>
    <w:p w14:paraId="44760AF1" w14:textId="77777777" w:rsidR="00641358" w:rsidRPr="00CB1129" w:rsidRDefault="00641358" w:rsidP="00141E02">
      <w:pPr>
        <w:pStyle w:val="Numberedduties"/>
        <w:tabs>
          <w:tab w:val="clear" w:pos="360"/>
        </w:tabs>
        <w:ind w:left="540" w:hanging="540"/>
      </w:pPr>
      <w:r w:rsidRPr="00CB1129">
        <w:t xml:space="preserve">Establish and maintain </w:t>
      </w:r>
      <w:r w:rsidR="006C5838" w:rsidRPr="00CB1129">
        <w:t xml:space="preserve">a professional relationship and </w:t>
      </w:r>
      <w:r w:rsidRPr="00CB1129">
        <w:t xml:space="preserve">open communication with parents, students, </w:t>
      </w:r>
      <w:r w:rsidR="006C5838" w:rsidRPr="00CB1129">
        <w:t>colleagues, and community members</w:t>
      </w:r>
      <w:r w:rsidRPr="00CB1129">
        <w:t>.</w:t>
      </w:r>
    </w:p>
    <w:p w14:paraId="7F8EA4A0" w14:textId="77777777" w:rsidR="00641358" w:rsidRPr="00CB1129" w:rsidRDefault="00641358">
      <w:pPr>
        <w:pStyle w:val="Heading2"/>
      </w:pPr>
      <w:r w:rsidRPr="00CB1129">
        <w:t>Professional Growth and Development</w:t>
      </w:r>
    </w:p>
    <w:p w14:paraId="1E4E8F9A" w14:textId="77777777" w:rsidR="00641358" w:rsidRPr="00CB1129" w:rsidRDefault="00641358" w:rsidP="00141E02">
      <w:pPr>
        <w:pStyle w:val="Numberedduties"/>
        <w:tabs>
          <w:tab w:val="clear" w:pos="360"/>
        </w:tabs>
        <w:ind w:left="540" w:hanging="540"/>
      </w:pPr>
      <w:r w:rsidRPr="00CB1129">
        <w:rPr>
          <w:bCs/>
        </w:rPr>
        <w:t>Partic</w:t>
      </w:r>
      <w:r w:rsidRPr="00CB1129">
        <w:t>ipate in staff development activities to improve job-related skills.</w:t>
      </w:r>
    </w:p>
    <w:p w14:paraId="46E7DBFD" w14:textId="77777777" w:rsidR="006C5838" w:rsidRPr="00CB1129" w:rsidRDefault="006C5838" w:rsidP="006C5838">
      <w:pPr>
        <w:pStyle w:val="Numberedduties"/>
        <w:tabs>
          <w:tab w:val="clear" w:pos="360"/>
        </w:tabs>
        <w:ind w:left="540" w:hanging="540"/>
      </w:pPr>
      <w:r w:rsidRPr="00CB1129">
        <w:t>C</w:t>
      </w:r>
      <w:r w:rsidR="00641358" w:rsidRPr="00CB1129">
        <w:t>omply with state, district, and school regulations and policies for classroom teachers.</w:t>
      </w:r>
    </w:p>
    <w:p w14:paraId="47EF58F8" w14:textId="77777777" w:rsidR="00641358" w:rsidRPr="00CB1129" w:rsidRDefault="00641358" w:rsidP="006C5838">
      <w:pPr>
        <w:pStyle w:val="Numberedduties"/>
        <w:tabs>
          <w:tab w:val="clear" w:pos="360"/>
        </w:tabs>
        <w:ind w:left="540" w:hanging="540"/>
      </w:pPr>
      <w:r w:rsidRPr="00CB1129">
        <w:t>Attend and participate in faculty meetings and serve on staff committees as required.</w:t>
      </w:r>
    </w:p>
    <w:p w14:paraId="4434F6B0" w14:textId="77777777" w:rsidR="00EE6052" w:rsidRPr="00CB1129" w:rsidRDefault="00EE6052" w:rsidP="00EE6052">
      <w:pPr>
        <w:pStyle w:val="Numberedduties"/>
        <w:numPr>
          <w:ilvl w:val="0"/>
          <w:numId w:val="0"/>
        </w:numPr>
        <w:rPr>
          <w:b/>
        </w:rPr>
      </w:pPr>
      <w:r w:rsidRPr="00CB1129">
        <w:rPr>
          <w:b/>
        </w:rPr>
        <w:t>Other</w:t>
      </w:r>
    </w:p>
    <w:p w14:paraId="3EE89A8D" w14:textId="77777777" w:rsidR="00EE6052" w:rsidRPr="00CB1129" w:rsidRDefault="00EE6052" w:rsidP="006C5838">
      <w:pPr>
        <w:pStyle w:val="Numberedduties"/>
        <w:tabs>
          <w:tab w:val="clear" w:pos="360"/>
        </w:tabs>
        <w:ind w:left="540" w:hanging="540"/>
      </w:pPr>
      <w:r w:rsidRPr="00CB1129">
        <w:t>Follow district safety protocols and emergency procedures.</w:t>
      </w:r>
    </w:p>
    <w:p w14:paraId="7C7DDA2D" w14:textId="77777777" w:rsidR="00641358" w:rsidRPr="00CB1129" w:rsidRDefault="00641358">
      <w:pPr>
        <w:pStyle w:val="Heading1"/>
        <w:rPr>
          <w:rFonts w:ascii="Times New Roman" w:hAnsi="Times New Roman"/>
        </w:rPr>
      </w:pPr>
      <w:r w:rsidRPr="00CB1129">
        <w:rPr>
          <w:rFonts w:ascii="Times New Roman" w:hAnsi="Times New Roman"/>
        </w:rPr>
        <w:t>Supervisory Responsibilities:</w:t>
      </w:r>
    </w:p>
    <w:p w14:paraId="0327F114" w14:textId="77777777" w:rsidR="00641358" w:rsidRPr="00CB1129" w:rsidRDefault="00A6479C" w:rsidP="0093394C">
      <w:pPr>
        <w:pStyle w:val="BodyTextIndent"/>
        <w:ind w:left="540"/>
      </w:pPr>
      <w:r w:rsidRPr="00CB1129">
        <w:t>Direct the work of assigned instructional</w:t>
      </w:r>
      <w:r w:rsidR="00641358" w:rsidRPr="00CB1129">
        <w:t xml:space="preserve"> aide(s).</w:t>
      </w:r>
    </w:p>
    <w:p w14:paraId="2E584224" w14:textId="77777777" w:rsidR="00545BFC" w:rsidRPr="00CB1129" w:rsidRDefault="00545BFC" w:rsidP="000C7E0A">
      <w:pPr>
        <w:pStyle w:val="Heading1"/>
        <w:spacing w:before="0" w:after="240"/>
        <w:rPr>
          <w:rFonts w:ascii="Times New Roman" w:hAnsi="Times New Roman"/>
        </w:rPr>
      </w:pPr>
      <w:r w:rsidRPr="00CB1129">
        <w:rPr>
          <w:rFonts w:ascii="Times New Roman" w:hAnsi="Times New Roman"/>
        </w:rPr>
        <w:br w:type="page"/>
      </w:r>
      <w:r w:rsidRPr="00CB1129">
        <w:rPr>
          <w:rFonts w:ascii="Times New Roman" w:hAnsi="Times New Roman"/>
        </w:rPr>
        <w:lastRenderedPageBreak/>
        <w:t>Mental Demands/Physical Demands/Environmental Factors:</w:t>
      </w:r>
    </w:p>
    <w:p w14:paraId="0AEE2990" w14:textId="3E7F7F31" w:rsidR="00545BFC" w:rsidRPr="00CB1129" w:rsidRDefault="00545BFC" w:rsidP="00545BFC">
      <w:pPr>
        <w:pStyle w:val="BodyTextIndent"/>
        <w:spacing w:after="100" w:afterAutospacing="1"/>
        <w:ind w:left="0"/>
        <w:rPr>
          <w:i/>
        </w:rPr>
      </w:pPr>
      <w:r w:rsidRPr="00CB1129">
        <w:rPr>
          <w:b/>
        </w:rPr>
        <w:t>Tools/Equipment Used</w:t>
      </w:r>
      <w:r w:rsidRPr="00CB1129">
        <w:t>: Personal computer;</w:t>
      </w:r>
      <w:r w:rsidRPr="00CB1129">
        <w:rPr>
          <w:b/>
        </w:rPr>
        <w:t xml:space="preserve"> </w:t>
      </w:r>
      <w:r w:rsidRPr="00CB1129">
        <w:t>standard instructional equipment</w:t>
      </w:r>
      <w:r w:rsidR="00696578" w:rsidRPr="00CB1129">
        <w:t xml:space="preserve">; </w:t>
      </w:r>
      <w:r w:rsidR="00696578" w:rsidRPr="00CB1129">
        <w:rPr>
          <w:i/>
        </w:rPr>
        <w:t>[P.E. teachers: automated external defibrillator (AED)]</w:t>
      </w:r>
    </w:p>
    <w:p w14:paraId="6DBD328E" w14:textId="77777777" w:rsidR="00545BFC" w:rsidRPr="00CB1129" w:rsidRDefault="00545BFC" w:rsidP="00545BFC">
      <w:pPr>
        <w:pStyle w:val="BodyTextIndent"/>
        <w:spacing w:after="100" w:afterAutospacing="1"/>
        <w:ind w:left="0"/>
      </w:pPr>
      <w:r w:rsidRPr="00CB1129">
        <w:rPr>
          <w:b/>
        </w:rPr>
        <w:t>Posture:</w:t>
      </w:r>
      <w:r w:rsidRPr="00CB1129">
        <w:t xml:space="preserve"> Prolonged standing; frequent kneeling/squatting, bending/stooping, pushing/pulling, and twisting</w:t>
      </w:r>
    </w:p>
    <w:p w14:paraId="0E49691A" w14:textId="77777777" w:rsidR="00545BFC" w:rsidRPr="00CB1129" w:rsidRDefault="00545BFC" w:rsidP="00545BFC">
      <w:pPr>
        <w:pStyle w:val="BodyTextIndent"/>
        <w:spacing w:after="100" w:afterAutospacing="1"/>
        <w:ind w:left="0"/>
      </w:pPr>
      <w:r w:rsidRPr="00CB1129">
        <w:rPr>
          <w:b/>
        </w:rPr>
        <w:t>Motion:</w:t>
      </w:r>
      <w:r w:rsidRPr="00CB1129">
        <w:t xml:space="preserve"> Frequent walking</w:t>
      </w:r>
    </w:p>
    <w:p w14:paraId="3151B322" w14:textId="77777777" w:rsidR="00545BFC" w:rsidRPr="00CB1129" w:rsidRDefault="00545BFC" w:rsidP="00545BFC">
      <w:pPr>
        <w:pStyle w:val="BodyTextIndent"/>
        <w:spacing w:after="100" w:afterAutospacing="1"/>
        <w:ind w:left="0"/>
      </w:pPr>
      <w:r w:rsidRPr="00CB1129">
        <w:rPr>
          <w:b/>
        </w:rPr>
        <w:t>Lifting:</w:t>
      </w:r>
      <w:r w:rsidRPr="00CB1129">
        <w:t xml:space="preserve"> Regular light lifting and carrying (</w:t>
      </w:r>
      <w:r w:rsidR="00290647" w:rsidRPr="00CB1129">
        <w:t>less than</w:t>
      </w:r>
      <w:r w:rsidRPr="00CB1129">
        <w:t xml:space="preserve"> 15 pounds); may lift and move text books and classroom equipment</w:t>
      </w:r>
    </w:p>
    <w:p w14:paraId="2651EB08" w14:textId="77777777" w:rsidR="00545BFC" w:rsidRPr="00CB1129" w:rsidRDefault="00545BFC" w:rsidP="00545BFC">
      <w:pPr>
        <w:pStyle w:val="BodyTextIndent"/>
        <w:spacing w:after="100" w:afterAutospacing="1"/>
        <w:ind w:left="0"/>
      </w:pPr>
      <w:r w:rsidRPr="00CB1129">
        <w:rPr>
          <w:b/>
        </w:rPr>
        <w:t>Environment:</w:t>
      </w:r>
      <w:r w:rsidRPr="00CB1129">
        <w:t xml:space="preserve"> Work inside, may work outside; regular exposure to noise</w:t>
      </w:r>
    </w:p>
    <w:p w14:paraId="2FB256EB" w14:textId="77777777" w:rsidR="00545BFC" w:rsidRPr="00CB1129" w:rsidRDefault="00545BFC" w:rsidP="00545BFC">
      <w:pPr>
        <w:pStyle w:val="BodyTextIndent"/>
        <w:ind w:left="0"/>
      </w:pPr>
      <w:r w:rsidRPr="00CB1129">
        <w:rPr>
          <w:b/>
        </w:rPr>
        <w:t>Mental Demands:</w:t>
      </w:r>
      <w:r w:rsidRPr="00CB1129">
        <w:t xml:space="preserve"> Maintain emotional control under stress; work prolonged or irregular hours</w:t>
      </w:r>
    </w:p>
    <w:p w14:paraId="67BD3402" w14:textId="77777777" w:rsidR="00545BFC" w:rsidRPr="00CB1129" w:rsidRDefault="00155312" w:rsidP="00545BFC">
      <w:pPr>
        <w:pStyle w:val="BodyText"/>
        <w:tabs>
          <w:tab w:val="right" w:leader="underscore" w:pos="9720"/>
        </w:tabs>
      </w:pPr>
      <w:r w:rsidRPr="00CB1129">
        <w:rPr>
          <w:noProof/>
        </w:rPr>
        <mc:AlternateContent>
          <mc:Choice Requires="wps">
            <w:drawing>
              <wp:anchor distT="0" distB="0" distL="114300" distR="114300" simplePos="0" relativeHeight="251657728" behindDoc="0" locked="0" layoutInCell="0" allowOverlap="1" wp14:anchorId="27B9D4D5" wp14:editId="1F26B9DC">
                <wp:simplePos x="0" y="0"/>
                <wp:positionH relativeFrom="column">
                  <wp:posOffset>0</wp:posOffset>
                </wp:positionH>
                <wp:positionV relativeFrom="paragraph">
                  <wp:posOffset>134620</wp:posOffset>
                </wp:positionV>
                <wp:extent cx="6172200"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B0A37C"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48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" o:allowincell="f" strokeweight="2pt">
                <v:stroke linestyle="thinThin"/>
              </v:line>
            </w:pict>
          </mc:Fallback>
        </mc:AlternateContent>
      </w:r>
    </w:p>
    <w:p w14:paraId="60812B3C" w14:textId="77777777" w:rsidR="00545BFC" w:rsidRPr="00CB1129" w:rsidRDefault="00545BFC" w:rsidP="008E232F">
      <w:pPr>
        <w:pStyle w:val="BodyText"/>
        <w:spacing w:before="120"/>
        <w:rPr>
          <w:sz w:val="20"/>
        </w:rPr>
      </w:pPr>
      <w:r w:rsidRPr="00CB1129">
        <w:rPr>
          <w:sz w:val="20"/>
        </w:rPr>
        <w:t>This document describes the general purpose and responsibilities assigned to this job and is not an exhaustive list of all responsibilities and duties that may be assigned or skills that may be required.</w:t>
      </w:r>
    </w:p>
    <w:p w14:paraId="566475F6" w14:textId="77777777" w:rsidR="00545BFC" w:rsidRPr="00CB1129" w:rsidRDefault="00545BFC" w:rsidP="00545BFC">
      <w:pPr>
        <w:pStyle w:val="BodyText"/>
      </w:pPr>
    </w:p>
    <w:p w14:paraId="670E3E0C" w14:textId="556F04B4" w:rsidR="00545BFC" w:rsidRPr="00CB1129" w:rsidRDefault="00545BFC" w:rsidP="00E76F67">
      <w:pPr>
        <w:pStyle w:val="BodyText"/>
        <w:tabs>
          <w:tab w:val="left" w:pos="1870"/>
          <w:tab w:val="left" w:pos="6480"/>
          <w:tab w:val="right" w:pos="9720"/>
        </w:tabs>
        <w:rPr>
          <w:u w:val="single"/>
        </w:rPr>
      </w:pPr>
      <w:r w:rsidRPr="00CB1129">
        <w:rPr>
          <w:u w:val="single"/>
        </w:rPr>
        <w:t>Reviewed by</w:t>
      </w:r>
      <w:r w:rsidRPr="00CB1129">
        <w:rPr>
          <w:u w:val="single"/>
        </w:rPr>
        <w:tab/>
      </w:r>
      <w:r w:rsidR="00E76F67">
        <w:rPr>
          <w:rFonts w:ascii="Lucida Handwriting" w:hAnsi="Lucida Handwriting"/>
          <w:u w:val="single"/>
        </w:rPr>
        <w:t>Kathy Ledford</w:t>
      </w:r>
      <w:r w:rsidR="00E76F67">
        <w:rPr>
          <w:u w:val="single"/>
        </w:rPr>
        <w:tab/>
      </w:r>
      <w:r w:rsidRPr="00CB1129">
        <w:rPr>
          <w:u w:val="single"/>
        </w:rPr>
        <w:t>Date</w:t>
      </w:r>
      <w:r w:rsidR="00E76F67">
        <w:rPr>
          <w:u w:val="single"/>
        </w:rPr>
        <w:t xml:space="preserve">     04/15/2020</w:t>
      </w:r>
      <w:bookmarkStart w:id="0" w:name="_GoBack"/>
      <w:bookmarkEnd w:id="0"/>
      <w:r w:rsidRPr="00CB1129">
        <w:rPr>
          <w:u w:val="single"/>
        </w:rPr>
        <w:tab/>
      </w:r>
    </w:p>
    <w:p w14:paraId="286F50D7" w14:textId="77777777" w:rsidR="00545BFC" w:rsidRPr="00CB1129" w:rsidRDefault="00545BFC" w:rsidP="00545BFC">
      <w:pPr>
        <w:pStyle w:val="BodyText"/>
        <w:tabs>
          <w:tab w:val="left" w:pos="6480"/>
          <w:tab w:val="right" w:pos="9000"/>
        </w:tabs>
        <w:rPr>
          <w:u w:val="single"/>
        </w:rPr>
      </w:pPr>
    </w:p>
    <w:p w14:paraId="517D12F5" w14:textId="77777777" w:rsidR="00545BFC" w:rsidRPr="00CB1129" w:rsidRDefault="00545BFC" w:rsidP="00545BFC">
      <w:pPr>
        <w:pStyle w:val="BodyText"/>
        <w:tabs>
          <w:tab w:val="left" w:pos="6480"/>
          <w:tab w:val="right" w:pos="9720"/>
        </w:tabs>
        <w:rPr>
          <w:u w:val="single"/>
        </w:rPr>
      </w:pPr>
      <w:r w:rsidRPr="00CB1129">
        <w:rPr>
          <w:u w:val="single"/>
        </w:rPr>
        <w:t>Received by</w:t>
      </w:r>
      <w:r w:rsidRPr="00CB1129">
        <w:rPr>
          <w:u w:val="single"/>
        </w:rPr>
        <w:tab/>
        <w:t>Date</w:t>
      </w:r>
      <w:r w:rsidRPr="00CB1129">
        <w:rPr>
          <w:u w:val="single"/>
        </w:rPr>
        <w:tab/>
      </w:r>
    </w:p>
    <w:p w14:paraId="464D2C73" w14:textId="77777777" w:rsidR="00545BFC" w:rsidRPr="00CB1129" w:rsidRDefault="00545BFC" w:rsidP="00545BFC">
      <w:pPr>
        <w:pStyle w:val="Heading2Indent"/>
      </w:pPr>
    </w:p>
    <w:p w14:paraId="19AF23C0" w14:textId="77777777" w:rsidR="00545BFC" w:rsidRPr="00CB1129" w:rsidRDefault="00545BFC" w:rsidP="00545BFC">
      <w:pPr>
        <w:pStyle w:val="BodyText"/>
      </w:pPr>
    </w:p>
    <w:p w14:paraId="6EFB4CC5" w14:textId="77777777" w:rsidR="00641358" w:rsidRPr="00CB1129" w:rsidRDefault="00641358">
      <w:pPr>
        <w:pStyle w:val="BodyText"/>
      </w:pPr>
    </w:p>
    <w:p w14:paraId="39BD2178" w14:textId="77777777" w:rsidR="00641358" w:rsidRPr="00CB1129" w:rsidRDefault="00641358">
      <w:pPr>
        <w:pStyle w:val="BodyText"/>
      </w:pPr>
    </w:p>
    <w:sectPr w:rsidR="00641358" w:rsidRPr="00CB1129" w:rsidSect="00D478CD">
      <w:headerReference w:type="even" r:id="rId8"/>
      <w:headerReference w:type="default" r:id="rId9"/>
      <w:footerReference w:type="even" r:id="rId10"/>
      <w:footerReference w:type="default" r:id="rId11"/>
      <w:headerReference w:type="first" r:id="rId12"/>
      <w:footerReference w:type="first" r:id="rId13"/>
      <w:pgSz w:w="12240" w:h="15840" w:code="1"/>
      <w:pgMar w:top="1008" w:right="1080" w:bottom="1008" w:left="1440" w:header="864" w:footer="57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F5A2B" w14:textId="77777777" w:rsidR="00641429" w:rsidRDefault="00641429">
      <w:r>
        <w:separator/>
      </w:r>
    </w:p>
  </w:endnote>
  <w:endnote w:type="continuationSeparator" w:id="0">
    <w:p w14:paraId="2A94B83B" w14:textId="77777777" w:rsidR="00641429" w:rsidRDefault="0064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3194B" w14:textId="77777777" w:rsidR="00641358" w:rsidRDefault="00155312">
    <w:pPr>
      <w:pStyle w:val="BodyText"/>
      <w:tabs>
        <w:tab w:val="right" w:leader="underscore" w:pos="9720"/>
      </w:tabs>
    </w:pPr>
    <w:r>
      <w:rPr>
        <w:noProof/>
      </w:rPr>
      <mc:AlternateContent>
        <mc:Choice Requires="wps">
          <w:drawing>
            <wp:anchor distT="0" distB="0" distL="114300" distR="114300" simplePos="0" relativeHeight="251656192" behindDoc="0" locked="0" layoutInCell="0" allowOverlap="1" wp14:anchorId="10DA1101" wp14:editId="18CB18AD">
              <wp:simplePos x="0" y="0"/>
              <wp:positionH relativeFrom="column">
                <wp:posOffset>0</wp:posOffset>
              </wp:positionH>
              <wp:positionV relativeFrom="paragraph">
                <wp:posOffset>134620</wp:posOffset>
              </wp:positionV>
              <wp:extent cx="61722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CF5CF9"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48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" o:allowincell="f" strokeweight="3pt">
              <v:stroke linestyle="thinThin"/>
            </v:line>
          </w:pict>
        </mc:Fallback>
      </mc:AlternateContent>
    </w:r>
  </w:p>
  <w:p w14:paraId="3D5E2438" w14:textId="77777777" w:rsidR="00641358" w:rsidRDefault="00641358">
    <w:pPr>
      <w:pStyle w:val="BodyText"/>
      <w:tabs>
        <w:tab w:val="right" w:leader="underscore" w:pos="9720"/>
      </w:tabs>
    </w:pPr>
  </w:p>
  <w:p w14:paraId="5FA0473E" w14:textId="77777777" w:rsidR="00641358" w:rsidRDefault="00641358">
    <w:pPr>
      <w:pStyle w:val="BodyText"/>
    </w:pPr>
    <w:r>
      <w:t xml:space="preserve">The foregoing statements describe the general purpose and responsibilities assigned to this job and are not an exhaustive list of all responsibilities and duties that may be assigned or skills that may be required. </w:t>
    </w:r>
  </w:p>
  <w:p w14:paraId="22D9F9A1" w14:textId="77777777" w:rsidR="00641358" w:rsidRDefault="00641358">
    <w:pPr>
      <w:pStyle w:val="BodyText"/>
    </w:pPr>
  </w:p>
  <w:p w14:paraId="1F4A62BE" w14:textId="77777777" w:rsidR="00641358" w:rsidRDefault="00641358">
    <w:pPr>
      <w:pStyle w:val="BodyText"/>
      <w:tabs>
        <w:tab w:val="left" w:pos="6480"/>
        <w:tab w:val="right" w:pos="9720"/>
      </w:tabs>
      <w:rPr>
        <w:u w:val="single"/>
      </w:rPr>
    </w:pPr>
    <w:r>
      <w:rPr>
        <w:u w:val="single"/>
      </w:rPr>
      <w:t>Approved by</w:t>
    </w:r>
    <w:r>
      <w:rPr>
        <w:u w:val="single"/>
      </w:rPr>
      <w:tab/>
      <w:t>Date</w:t>
    </w:r>
    <w:r>
      <w:rPr>
        <w:u w:val="single"/>
      </w:rPr>
      <w:tab/>
    </w:r>
  </w:p>
  <w:p w14:paraId="03BAD0EB" w14:textId="77777777" w:rsidR="00641358" w:rsidRDefault="00641358">
    <w:pPr>
      <w:pStyle w:val="BodyText"/>
      <w:tabs>
        <w:tab w:val="left" w:pos="6480"/>
        <w:tab w:val="right" w:pos="9000"/>
      </w:tabs>
      <w:rPr>
        <w:u w:val="single"/>
      </w:rPr>
    </w:pPr>
  </w:p>
  <w:p w14:paraId="30ED7C32" w14:textId="77777777" w:rsidR="00641358" w:rsidRDefault="00641358">
    <w:pPr>
      <w:pStyle w:val="BodyText"/>
      <w:tabs>
        <w:tab w:val="left" w:pos="6480"/>
        <w:tab w:val="right" w:pos="9720"/>
      </w:tabs>
      <w:rPr>
        <w:u w:val="single"/>
      </w:rPr>
    </w:pPr>
    <w:r>
      <w:rPr>
        <w:u w:val="single"/>
      </w:rPr>
      <w:t>Reviewed by</w:t>
    </w:r>
    <w:r>
      <w:rPr>
        <w:u w:val="single"/>
      </w:rPr>
      <w:tab/>
      <w:t>Date</w:t>
    </w:r>
    <w:r>
      <w:rPr>
        <w:u w:val="single"/>
      </w:rPr>
      <w:tab/>
    </w:r>
  </w:p>
  <w:p w14:paraId="21C2662E" w14:textId="77777777" w:rsidR="00641358" w:rsidRDefault="00641358">
    <w:pPr>
      <w:pStyle w:val="Footer"/>
      <w:jc w:val="center"/>
      <w:rPr>
        <w:rFonts w:ascii="Arial" w:hAnsi="Arial"/>
        <w:b/>
        <w:sz w:val="18"/>
      </w:rPr>
    </w:pPr>
  </w:p>
  <w:p w14:paraId="39D6A849" w14:textId="77777777" w:rsidR="00641358" w:rsidRDefault="00E76F67">
    <w:pPr>
      <w:pStyle w:val="Footer"/>
      <w:tabs>
        <w:tab w:val="clear" w:pos="4320"/>
        <w:tab w:val="clear" w:pos="8640"/>
        <w:tab w:val="right" w:pos="9720"/>
      </w:tabs>
      <w:spacing w:line="200" w:lineRule="exact"/>
      <w:ind w:left="540"/>
      <w:rPr>
        <w:rFonts w:ascii="Arial" w:hAnsi="Arial" w:cs="Arial"/>
        <w:b/>
        <w:bCs/>
        <w:sz w:val="18"/>
      </w:rPr>
    </w:pPr>
    <w:r>
      <w:rPr>
        <w:rFonts w:ascii="Arial" w:hAnsi="Arial" w:cs="Arial"/>
        <w:b/>
        <w:bCs/>
        <w:noProof/>
        <w:color w:val="339933"/>
      </w:rPr>
      <w:pict w14:anchorId="427E58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5pt;margin-top:.05pt;width:26.1pt;height:19.8pt;z-index:-251657216;visibility:visible;mso-wrap-edited:f;mso-width-percent:0;mso-height-percent:0;mso-width-percent:0;mso-height-percent:0" wrapcoords="-400 0 -400 20546 21600 20546 21600 0 -400 0" o:allowoverlap="f" fillcolor="window">
          <v:imagedata r:id="rId1" o:title=""/>
          <w10:anchorlock/>
        </v:shape>
        <o:OLEObject Type="Embed" ProgID="Word.Picture.8" ShapeID="_x0000_s2049" DrawAspect="Content" ObjectID="_1648476414" r:id="rId2"/>
      </w:pict>
    </w:r>
    <w:r w:rsidR="00641358">
      <w:rPr>
        <w:rFonts w:ascii="Arial" w:hAnsi="Arial" w:cs="Arial"/>
        <w:b/>
        <w:bCs/>
        <w:color w:val="339933"/>
        <w:sz w:val="18"/>
      </w:rPr>
      <w:t>Model Job Descriptions</w:t>
    </w:r>
    <w:r w:rsidR="00641358">
      <w:rPr>
        <w:rFonts w:ascii="Arial" w:hAnsi="Arial" w:cs="Arial"/>
        <w:b/>
        <w:bCs/>
        <w:color w:val="339933"/>
        <w:sz w:val="18"/>
      </w:rPr>
      <w:tab/>
    </w:r>
    <w:r w:rsidR="00641358">
      <w:rPr>
        <w:rFonts w:ascii="Arial" w:hAnsi="Arial" w:cs="Arial"/>
        <w:b/>
        <w:bCs/>
        <w:sz w:val="18"/>
      </w:rPr>
      <w:t>© 3/1/2004 Texas Association of School Boards, Inc</w:t>
    </w:r>
    <w:r w:rsidR="00641358">
      <w:rPr>
        <w:b/>
        <w:bCs/>
      </w:rPr>
      <w:t>.</w:t>
    </w:r>
  </w:p>
  <w:p w14:paraId="7B02CD7C" w14:textId="77777777" w:rsidR="00641358" w:rsidRDefault="00641358">
    <w:pPr>
      <w:pStyle w:val="Footer"/>
      <w:tabs>
        <w:tab w:val="clear" w:pos="8640"/>
        <w:tab w:val="right" w:pos="9720"/>
      </w:tabs>
      <w:ind w:left="540"/>
    </w:pPr>
    <w:r>
      <w:rPr>
        <w:rFonts w:ascii="Arial" w:hAnsi="Arial" w:cs="Arial"/>
        <w:b/>
        <w:bCs/>
        <w:sz w:val="18"/>
      </w:rPr>
      <w:t>Human Resource Services</w:t>
    </w:r>
    <w:r>
      <w:rPr>
        <w:rFonts w:ascii="Arial" w:hAnsi="Arial" w:cs="Arial"/>
        <w:b/>
        <w:bCs/>
        <w:sz w:val="18"/>
      </w:rPr>
      <w:tab/>
    </w:r>
    <w:r>
      <w:rPr>
        <w:rFonts w:ascii="Arial" w:hAnsi="Arial" w:cs="Arial"/>
        <w:b/>
        <w:bCs/>
        <w:sz w:val="18"/>
      </w:rPr>
      <w:tab/>
      <w:t>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4CAB8" w14:textId="77777777" w:rsidR="00641358" w:rsidRDefault="00641358">
    <w:pPr>
      <w:pStyle w:val="Footer"/>
      <w:tabs>
        <w:tab w:val="clear" w:pos="4320"/>
        <w:tab w:val="clear" w:pos="8640"/>
        <w:tab w:val="right" w:pos="9360"/>
      </w:tabs>
      <w:spacing w:line="200" w:lineRule="exac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29F64" w14:textId="405B924D" w:rsidR="000C7E0A" w:rsidRDefault="000C7E0A" w:rsidP="00B720FD">
    <w:pPr>
      <w:pStyle w:val="Footer"/>
      <w:tabs>
        <w:tab w:val="clear" w:pos="4320"/>
        <w:tab w:val="clear" w:pos="8640"/>
        <w:tab w:val="left" w:pos="6195"/>
      </w:tabs>
      <w:spacing w:line="200" w:lineRule="exact"/>
      <w:ind w:left="540"/>
      <w:rPr>
        <w:sz w:val="18"/>
      </w:rPr>
    </w:pPr>
    <w:r>
      <w:rPr>
        <w:sz w:val="18"/>
      </w:rPr>
      <w:tab/>
    </w:r>
  </w:p>
  <w:p w14:paraId="66199EA3" w14:textId="77777777" w:rsidR="000C7E0A" w:rsidRDefault="000C7E0A" w:rsidP="00B720FD">
    <w:pPr>
      <w:pStyle w:val="Footer"/>
      <w:tabs>
        <w:tab w:val="clear" w:pos="4320"/>
        <w:tab w:val="clear" w:pos="8640"/>
        <w:tab w:val="left" w:pos="6195"/>
      </w:tabs>
      <w:spacing w:line="200" w:lineRule="exact"/>
      <w:ind w:left="540"/>
      <w:rPr>
        <w:sz w:val="18"/>
      </w:rPr>
    </w:pPr>
    <w:r>
      <w:rPr>
        <w:sz w:val="18"/>
      </w:rPr>
      <w:t xml:space="preserve">                                                                                                </w:t>
    </w:r>
  </w:p>
  <w:p w14:paraId="762BC0A7" w14:textId="77777777" w:rsidR="00641358" w:rsidRDefault="00641358" w:rsidP="00141E02">
    <w:pPr>
      <w:pStyle w:val="Footer"/>
      <w:tabs>
        <w:tab w:val="clear" w:pos="4320"/>
        <w:tab w:val="clear" w:pos="8640"/>
        <w:tab w:val="right" w:pos="9720"/>
      </w:tabs>
      <w:spacing w:line="200" w:lineRule="exact"/>
      <w:ind w:left="54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A00B0" w14:textId="77777777" w:rsidR="00641429" w:rsidRDefault="00641429">
      <w:r>
        <w:separator/>
      </w:r>
    </w:p>
  </w:footnote>
  <w:footnote w:type="continuationSeparator" w:id="0">
    <w:p w14:paraId="7144665E" w14:textId="77777777" w:rsidR="00641429" w:rsidRDefault="00641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D1790" w14:textId="77777777" w:rsidR="00641358" w:rsidRDefault="00641358">
    <w:pPr>
      <w:rPr>
        <w:rStyle w:val="PageNumber"/>
        <w:rFonts w:ascii="Arial" w:hAnsi="Arial"/>
        <w:b/>
        <w:sz w:val="18"/>
      </w:rPr>
    </w:pPr>
    <w:r>
      <w:rPr>
        <w:rStyle w:val="PageNumber"/>
        <w:rFonts w:ascii="Arial" w:hAnsi="Arial"/>
        <w:b/>
        <w:sz w:val="18"/>
      </w:rPr>
      <w:t>(</w:t>
    </w:r>
    <w:r>
      <w:rPr>
        <w:rStyle w:val="PageNumber"/>
        <w:rFonts w:ascii="Arial" w:hAnsi="Arial"/>
        <w:b/>
        <w:sz w:val="18"/>
      </w:rPr>
      <w:fldChar w:fldCharType="begin"/>
    </w:r>
    <w:r>
      <w:rPr>
        <w:rStyle w:val="PageNumber"/>
        <w:rFonts w:ascii="Arial" w:hAnsi="Arial"/>
        <w:b/>
        <w:sz w:val="18"/>
      </w:rPr>
      <w:instrText xml:space="preserve"> PAGE </w:instrText>
    </w:r>
    <w:r>
      <w:rPr>
        <w:rStyle w:val="PageNumber"/>
        <w:rFonts w:ascii="Arial" w:hAnsi="Arial"/>
        <w:b/>
        <w:sz w:val="18"/>
      </w:rPr>
      <w:fldChar w:fldCharType="separate"/>
    </w:r>
    <w:r>
      <w:rPr>
        <w:rStyle w:val="PageNumber"/>
        <w:rFonts w:ascii="Arial" w:hAnsi="Arial"/>
        <w:b/>
        <w:noProof/>
        <w:sz w:val="18"/>
      </w:rPr>
      <w:t>2</w:t>
    </w:r>
    <w:r>
      <w:rPr>
        <w:rStyle w:val="PageNumber"/>
        <w:rFonts w:ascii="Arial" w:hAnsi="Arial"/>
        <w:b/>
        <w:sz w:val="18"/>
      </w:rPr>
      <w:fldChar w:fldCharType="end"/>
    </w:r>
    <w:r>
      <w:rPr>
        <w:rStyle w:val="PageNumber"/>
        <w:rFonts w:ascii="Arial" w:hAnsi="Arial"/>
        <w:b/>
        <w:sz w:val="18"/>
      </w:rPr>
      <w:t xml:space="preserve"> of </w:t>
    </w:r>
    <w:r>
      <w:rPr>
        <w:rStyle w:val="PageNumber"/>
        <w:rFonts w:ascii="Arial" w:hAnsi="Arial"/>
        <w:b/>
        <w:sz w:val="18"/>
      </w:rPr>
      <w:fldChar w:fldCharType="begin"/>
    </w:r>
    <w:r>
      <w:rPr>
        <w:rStyle w:val="PageNumber"/>
        <w:rFonts w:ascii="Arial" w:hAnsi="Arial"/>
        <w:b/>
        <w:sz w:val="18"/>
      </w:rPr>
      <w:instrText xml:space="preserve"> NUMPAGES </w:instrText>
    </w:r>
    <w:r>
      <w:rPr>
        <w:rStyle w:val="PageNumber"/>
        <w:rFonts w:ascii="Arial" w:hAnsi="Arial"/>
        <w:b/>
        <w:sz w:val="18"/>
      </w:rPr>
      <w:fldChar w:fldCharType="separate"/>
    </w:r>
    <w:r w:rsidR="003603A3">
      <w:rPr>
        <w:rStyle w:val="PageNumber"/>
        <w:rFonts w:ascii="Arial" w:hAnsi="Arial"/>
        <w:b/>
        <w:noProof/>
        <w:sz w:val="18"/>
      </w:rPr>
      <w:t>3</w:t>
    </w:r>
    <w:r>
      <w:rPr>
        <w:rStyle w:val="PageNumber"/>
        <w:rFonts w:ascii="Arial" w:hAnsi="Arial"/>
        <w:b/>
        <w:sz w:val="18"/>
      </w:rPr>
      <w:fldChar w:fldCharType="end"/>
    </w:r>
    <w:r>
      <w:rPr>
        <w:rStyle w:val="PageNumber"/>
        <w:rFonts w:ascii="Arial" w:hAnsi="Arial"/>
        <w:b/>
        <w:sz w:val="18"/>
      </w:rPr>
      <w:t>)</w:t>
    </w:r>
  </w:p>
  <w:p w14:paraId="11ADB4A0" w14:textId="77777777" w:rsidR="00641358" w:rsidRDefault="00641358">
    <w:pPr>
      <w:rPr>
        <w:rStyle w:val="PageNumber"/>
        <w:rFonts w:ascii="Arial" w:hAnsi="Arial"/>
        <w:b/>
        <w:sz w:val="18"/>
      </w:rPr>
    </w:pPr>
    <w:r>
      <w:rPr>
        <w:rFonts w:ascii="Arial" w:hAnsi="Arial"/>
        <w:b/>
        <w:sz w:val="18"/>
      </w:rPr>
      <w:t>Occupational Therapy Assistant</w:t>
    </w:r>
  </w:p>
  <w:p w14:paraId="4FF71246" w14:textId="77777777" w:rsidR="00641358" w:rsidRDefault="00641358">
    <w:pPr>
      <w:rPr>
        <w:rFonts w:ascii="Arial" w:hAnsi="Arial"/>
        <w:b/>
        <w:sz w:val="18"/>
      </w:rPr>
    </w:pPr>
  </w:p>
  <w:p w14:paraId="5484F174" w14:textId="77777777" w:rsidR="00641358" w:rsidRDefault="00641358">
    <w:pPr>
      <w:pStyle w:val="Header"/>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DB56F" w14:textId="7B3634B5" w:rsidR="00641358" w:rsidRPr="00CB1129" w:rsidRDefault="00E76F67">
    <w:pPr>
      <w:tabs>
        <w:tab w:val="right" w:pos="9720"/>
      </w:tabs>
    </w:pPr>
    <w:r>
      <w:rPr>
        <w:b/>
        <w:color w:val="008000"/>
        <w:sz w:val="28"/>
      </w:rPr>
      <w:t>Carter County School System</w:t>
    </w:r>
    <w:r w:rsidR="00641358" w:rsidRPr="00CB1129">
      <w:tab/>
    </w:r>
    <w:r w:rsidR="00040231" w:rsidRPr="00CB1129">
      <w:rPr>
        <w:b/>
        <w:bCs/>
        <w:sz w:val="24"/>
      </w:rPr>
      <w:t>5.103.3</w:t>
    </w:r>
    <w:r w:rsidR="00CB1129">
      <w:rPr>
        <w:b/>
        <w:bCs/>
        <w:sz w:val="24"/>
      </w:rPr>
      <w:t>1</w:t>
    </w:r>
  </w:p>
  <w:p w14:paraId="7D0635BE" w14:textId="77777777" w:rsidR="00641358" w:rsidRPr="00CB1129" w:rsidRDefault="00155312" w:rsidP="000C7E0A">
    <w:pPr>
      <w:tabs>
        <w:tab w:val="right" w:pos="9720"/>
      </w:tabs>
    </w:pPr>
    <w:r w:rsidRPr="00CB1129">
      <w:rPr>
        <w:noProof/>
      </w:rPr>
      <mc:AlternateContent>
        <mc:Choice Requires="wps">
          <w:drawing>
            <wp:anchor distT="0" distB="0" distL="114300" distR="114300" simplePos="0" relativeHeight="251657216" behindDoc="0" locked="0" layoutInCell="1" allowOverlap="1" wp14:anchorId="377D1DA3" wp14:editId="55E6C32A">
              <wp:simplePos x="0" y="0"/>
              <wp:positionH relativeFrom="column">
                <wp:posOffset>-33020</wp:posOffset>
              </wp:positionH>
              <wp:positionV relativeFrom="paragraph">
                <wp:posOffset>52070</wp:posOffset>
              </wp:positionV>
              <wp:extent cx="6215380" cy="9525"/>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5380" cy="9525"/>
                      </a:xfrm>
                      <a:prstGeom prst="line">
                        <a:avLst/>
                      </a:prstGeom>
                      <a:noFill/>
                      <a:ln w="38100">
                        <a:solidFill>
                          <a:srgbClr val="3399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43B7D4" id="Line 1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4.1pt" to="486.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" strokecolor="#393" strokeweight="3pt"/>
          </w:pict>
        </mc:Fallback>
      </mc:AlternateContent>
    </w:r>
    <w:r w:rsidR="000C7E0A" w:rsidRPr="00CB1129">
      <w:tab/>
    </w:r>
  </w:p>
  <w:p w14:paraId="7248B2BB" w14:textId="77777777" w:rsidR="000C7E0A" w:rsidRPr="00CB1129" w:rsidRDefault="000C7E0A" w:rsidP="000C7E0A">
    <w:pPr>
      <w:tabs>
        <w:tab w:val="right" w:pos="97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C608F" w14:textId="75D78B7C" w:rsidR="00141E02" w:rsidRPr="00CB1129" w:rsidRDefault="006E464C" w:rsidP="00141E02">
    <w:pPr>
      <w:tabs>
        <w:tab w:val="right" w:pos="9720"/>
      </w:tabs>
      <w:rPr>
        <w:bCs/>
        <w:spacing w:val="20"/>
      </w:rPr>
    </w:pPr>
    <w:r>
      <w:rPr>
        <w:b/>
        <w:color w:val="008000"/>
        <w:sz w:val="28"/>
      </w:rPr>
      <w:t>Carter County School System</w:t>
    </w:r>
    <w:r w:rsidR="00141E02" w:rsidRPr="00CB1129">
      <w:tab/>
    </w:r>
    <w:r w:rsidR="00040231" w:rsidRPr="00CB1129">
      <w:rPr>
        <w:b/>
        <w:bCs/>
        <w:sz w:val="24"/>
      </w:rPr>
      <w:t>5.103.3</w:t>
    </w:r>
    <w:r w:rsidR="00CB1129">
      <w:rPr>
        <w:b/>
        <w:bCs/>
        <w:sz w:val="24"/>
      </w:rPr>
      <w:t>1</w:t>
    </w:r>
  </w:p>
  <w:p w14:paraId="73812DDB" w14:textId="77777777" w:rsidR="00141E02" w:rsidRPr="00CB1129" w:rsidRDefault="00155312" w:rsidP="00141E02">
    <w:pPr>
      <w:tabs>
        <w:tab w:val="right" w:pos="9360"/>
      </w:tabs>
    </w:pPr>
    <w:r w:rsidRPr="00CB1129">
      <w:rPr>
        <w:noProof/>
      </w:rPr>
      <mc:AlternateContent>
        <mc:Choice Requires="wps">
          <w:drawing>
            <wp:anchor distT="0" distB="0" distL="114300" distR="114300" simplePos="0" relativeHeight="251658240" behindDoc="0" locked="0" layoutInCell="1" allowOverlap="1" wp14:anchorId="768B61C7" wp14:editId="5C330800">
              <wp:simplePos x="0" y="0"/>
              <wp:positionH relativeFrom="column">
                <wp:posOffset>-33020</wp:posOffset>
              </wp:positionH>
              <wp:positionV relativeFrom="paragraph">
                <wp:posOffset>52070</wp:posOffset>
              </wp:positionV>
              <wp:extent cx="6215380" cy="9525"/>
              <wp:effectExtent l="19050" t="19050" r="1397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5380" cy="9525"/>
                      </a:xfrm>
                      <a:prstGeom prst="line">
                        <a:avLst/>
                      </a:prstGeom>
                      <a:noFill/>
                      <a:ln w="38100">
                        <a:solidFill>
                          <a:srgbClr val="3399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BD8E4C"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4.1pt" to="486.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" strokecolor="#393" strokeweight="3pt"/>
          </w:pict>
        </mc:Fallback>
      </mc:AlternateContent>
    </w:r>
    <w:r w:rsidR="00141E02" w:rsidRPr="00CB1129">
      <w:tab/>
    </w:r>
  </w:p>
  <w:p w14:paraId="3DC91794" w14:textId="3FEBB8C9" w:rsidR="00641358" w:rsidRPr="00CB1129" w:rsidRDefault="006E464C" w:rsidP="00141E02">
    <w:pPr>
      <w:jc w:val="center"/>
      <w:rPr>
        <w:i/>
        <w:sz w:val="18"/>
        <w:szCs w:val="18"/>
      </w:rPr>
    </w:pPr>
    <w:r>
      <w:rPr>
        <w:i/>
        <w:sz w:val="18"/>
        <w:szCs w:val="18"/>
      </w:rPr>
      <w:t>Expect More, Achieve More</w:t>
    </w:r>
  </w:p>
  <w:p w14:paraId="669A6DB1" w14:textId="77777777" w:rsidR="00641358" w:rsidRPr="00CB1129" w:rsidRDefault="00641358">
    <w:pPr>
      <w:pStyle w:val="Header"/>
      <w:tabs>
        <w:tab w:val="clear" w:pos="8640"/>
        <w:tab w:val="right" w:pos="9360"/>
      </w:tabs>
      <w:rPr>
        <w:b/>
        <w:bCs/>
        <w:sz w:val="18"/>
      </w:rPr>
    </w:pPr>
  </w:p>
  <w:p w14:paraId="02DCFD46" w14:textId="77777777" w:rsidR="00CB1129" w:rsidRDefault="00CB11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75EF3"/>
    <w:multiLevelType w:val="singleLevel"/>
    <w:tmpl w:val="B6AA06E0"/>
    <w:lvl w:ilvl="0">
      <w:start w:val="1"/>
      <w:numFmt w:val="decimal"/>
      <w:lvlText w:val="%1."/>
      <w:lvlJc w:val="left"/>
      <w:pPr>
        <w:tabs>
          <w:tab w:val="num" w:pos="720"/>
        </w:tabs>
        <w:ind w:left="720" w:hanging="720"/>
      </w:pPr>
      <w:rPr>
        <w:rFonts w:hint="default"/>
      </w:rPr>
    </w:lvl>
  </w:abstractNum>
  <w:abstractNum w:abstractNumId="1">
    <w:nsid w:val="63AA3DB6"/>
    <w:multiLevelType w:val="singleLevel"/>
    <w:tmpl w:val="52D2CF64"/>
    <w:lvl w:ilvl="0">
      <w:start w:val="1"/>
      <w:numFmt w:val="decimal"/>
      <w:lvlText w:val="%1."/>
      <w:lvlJc w:val="left"/>
      <w:pPr>
        <w:tabs>
          <w:tab w:val="num" w:pos="360"/>
        </w:tabs>
        <w:ind w:left="360" w:hanging="360"/>
      </w:pPr>
    </w:lvl>
  </w:abstractNum>
  <w:abstractNum w:abstractNumId="2">
    <w:nsid w:val="65BD585E"/>
    <w:multiLevelType w:val="singleLevel"/>
    <w:tmpl w:val="3DD0B682"/>
    <w:lvl w:ilvl="0">
      <w:start w:val="1"/>
      <w:numFmt w:val="decimal"/>
      <w:lvlText w:val="%1."/>
      <w:lvlJc w:val="left"/>
      <w:pPr>
        <w:tabs>
          <w:tab w:val="num" w:pos="720"/>
        </w:tabs>
        <w:ind w:left="720" w:hanging="720"/>
      </w:pPr>
    </w:lvl>
  </w:abstractNum>
  <w:abstractNum w:abstractNumId="3">
    <w:nsid w:val="65E424D1"/>
    <w:multiLevelType w:val="singleLevel"/>
    <w:tmpl w:val="CED6A1EE"/>
    <w:lvl w:ilvl="0">
      <w:start w:val="1"/>
      <w:numFmt w:val="decimal"/>
      <w:pStyle w:val="Numberedduties"/>
      <w:lvlText w:val="%1."/>
      <w:lvlJc w:val="left"/>
      <w:pPr>
        <w:tabs>
          <w:tab w:val="num" w:pos="360"/>
        </w:tabs>
        <w:ind w:left="360" w:hanging="360"/>
      </w:pPr>
    </w:lvl>
  </w:abstractNum>
  <w:num w:numId="1">
    <w:abstractNumId w:val="0"/>
  </w:num>
  <w:num w:numId="2">
    <w:abstractNumId w:val="1"/>
  </w:num>
  <w:num w:numId="3">
    <w:abstractNumId w:val="3"/>
  </w:num>
  <w:num w:numId="4">
    <w:abstractNumId w:val="2"/>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9F"/>
    <w:rsid w:val="00040231"/>
    <w:rsid w:val="000572EB"/>
    <w:rsid w:val="000A5074"/>
    <w:rsid w:val="000C5985"/>
    <w:rsid w:val="000C7E0A"/>
    <w:rsid w:val="000D11E0"/>
    <w:rsid w:val="00107A43"/>
    <w:rsid w:val="00112C80"/>
    <w:rsid w:val="00141E02"/>
    <w:rsid w:val="00155312"/>
    <w:rsid w:val="001E396D"/>
    <w:rsid w:val="00290647"/>
    <w:rsid w:val="002D7BEF"/>
    <w:rsid w:val="00322C10"/>
    <w:rsid w:val="00344219"/>
    <w:rsid w:val="003603A3"/>
    <w:rsid w:val="003B569F"/>
    <w:rsid w:val="00402989"/>
    <w:rsid w:val="004E3F82"/>
    <w:rsid w:val="00545BFC"/>
    <w:rsid w:val="005B39C5"/>
    <w:rsid w:val="00641358"/>
    <w:rsid w:val="00641429"/>
    <w:rsid w:val="006457F9"/>
    <w:rsid w:val="00696578"/>
    <w:rsid w:val="006C5838"/>
    <w:rsid w:val="006E464C"/>
    <w:rsid w:val="007409D7"/>
    <w:rsid w:val="00811EC6"/>
    <w:rsid w:val="008165A6"/>
    <w:rsid w:val="008316B5"/>
    <w:rsid w:val="008E232F"/>
    <w:rsid w:val="00914B54"/>
    <w:rsid w:val="0093394C"/>
    <w:rsid w:val="009D3BAE"/>
    <w:rsid w:val="00A6479C"/>
    <w:rsid w:val="00AC5168"/>
    <w:rsid w:val="00AE01BE"/>
    <w:rsid w:val="00B54C4B"/>
    <w:rsid w:val="00B62AE1"/>
    <w:rsid w:val="00BC36C9"/>
    <w:rsid w:val="00BC3CED"/>
    <w:rsid w:val="00C30F21"/>
    <w:rsid w:val="00C931D5"/>
    <w:rsid w:val="00CB1129"/>
    <w:rsid w:val="00CC133E"/>
    <w:rsid w:val="00D478CD"/>
    <w:rsid w:val="00D94FDA"/>
    <w:rsid w:val="00DD2294"/>
    <w:rsid w:val="00E546D6"/>
    <w:rsid w:val="00E76F67"/>
    <w:rsid w:val="00E9568F"/>
    <w:rsid w:val="00ED7945"/>
    <w:rsid w:val="00EE6052"/>
    <w:rsid w:val="00FF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60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Indent"/>
    <w:link w:val="Heading1Char"/>
    <w:qFormat/>
    <w:pPr>
      <w:keepNext/>
      <w:spacing w:before="220" w:after="220"/>
      <w:outlineLvl w:val="0"/>
    </w:pPr>
    <w:rPr>
      <w:rFonts w:ascii="Arial" w:hAnsi="Arial"/>
      <w:b/>
      <w:kern w:val="28"/>
      <w:sz w:val="22"/>
    </w:rPr>
  </w:style>
  <w:style w:type="paragraph" w:styleId="Heading2">
    <w:name w:val="heading 2"/>
    <w:basedOn w:val="Normal"/>
    <w:next w:val="BodyTextFirstIndent"/>
    <w:qFormat/>
    <w:pPr>
      <w:keepNext/>
      <w:spacing w:after="220"/>
      <w:outlineLvl w:val="1"/>
    </w:pPr>
    <w:rPr>
      <w:b/>
      <w:sz w:val="22"/>
    </w:rPr>
  </w:style>
  <w:style w:type="paragraph" w:styleId="Heading3">
    <w:name w:val="heading 3"/>
    <w:basedOn w:val="Normal"/>
    <w:next w:val="Normal"/>
    <w:qFormat/>
    <w:pPr>
      <w:keepNext/>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RichtextBolded">
    <w:name w:val="Richtext Bolded"/>
    <w:basedOn w:val="Normal"/>
    <w:rPr>
      <w:rFonts w:ascii="Arial" w:hAnsi="Arial"/>
      <w:b/>
      <w:sz w:val="24"/>
    </w:rPr>
  </w:style>
  <w:style w:type="paragraph" w:styleId="BodyText">
    <w:name w:val="Body Text"/>
    <w:basedOn w:val="Normal"/>
    <w:link w:val="BodyTextChar"/>
    <w:rPr>
      <w:sz w:val="22"/>
    </w:rPr>
  </w:style>
  <w:style w:type="paragraph" w:styleId="BodyTextFirstIndent">
    <w:name w:val="Body Text First Indent"/>
    <w:basedOn w:val="BodyText"/>
    <w:next w:val="Normal"/>
    <w:pPr>
      <w:spacing w:after="220"/>
      <w:ind w:firstLine="720"/>
    </w:pPr>
  </w:style>
  <w:style w:type="paragraph" w:customStyle="1" w:styleId="Heading2Indent">
    <w:name w:val="Heading 2 Indent"/>
    <w:basedOn w:val="Heading2"/>
    <w:next w:val="BodyTextIndent"/>
    <w:pPr>
      <w:spacing w:after="0"/>
      <w:ind w:left="720"/>
    </w:pPr>
  </w:style>
  <w:style w:type="paragraph" w:styleId="BodyTextIndent">
    <w:name w:val="Body Text Indent"/>
    <w:basedOn w:val="Normal"/>
    <w:link w:val="BodyTextIndentChar"/>
    <w:pPr>
      <w:ind w:left="720"/>
    </w:pPr>
    <w:rPr>
      <w:sz w:val="22"/>
    </w:rPr>
  </w:style>
  <w:style w:type="paragraph" w:customStyle="1" w:styleId="BodyTextHanging">
    <w:name w:val="Body Text Hanging"/>
    <w:basedOn w:val="BodyTextFirstIndent"/>
    <w:pPr>
      <w:spacing w:after="0"/>
      <w:ind w:left="1440" w:hanging="720"/>
    </w:pPr>
  </w:style>
  <w:style w:type="paragraph" w:customStyle="1" w:styleId="Numberedduties">
    <w:name w:val="Numbered duties"/>
    <w:basedOn w:val="Normal"/>
    <w:pPr>
      <w:numPr>
        <w:numId w:val="3"/>
      </w:numPr>
      <w:spacing w:after="240"/>
    </w:pPr>
    <w:rPr>
      <w:sz w:val="22"/>
    </w:rPr>
  </w:style>
  <w:style w:type="character" w:customStyle="1" w:styleId="Heading1Char">
    <w:name w:val="Heading 1 Char"/>
    <w:link w:val="Heading1"/>
    <w:rsid w:val="00545BFC"/>
    <w:rPr>
      <w:rFonts w:ascii="Arial" w:hAnsi="Arial"/>
      <w:b/>
      <w:kern w:val="28"/>
      <w:sz w:val="22"/>
    </w:rPr>
  </w:style>
  <w:style w:type="character" w:customStyle="1" w:styleId="BodyTextChar">
    <w:name w:val="Body Text Char"/>
    <w:link w:val="BodyText"/>
    <w:rsid w:val="00545BFC"/>
    <w:rPr>
      <w:sz w:val="22"/>
    </w:rPr>
  </w:style>
  <w:style w:type="character" w:customStyle="1" w:styleId="BodyTextIndentChar">
    <w:name w:val="Body Text Indent Char"/>
    <w:link w:val="BodyTextIndent"/>
    <w:rsid w:val="00545BFC"/>
    <w:rPr>
      <w:sz w:val="22"/>
    </w:rPr>
  </w:style>
  <w:style w:type="character" w:customStyle="1" w:styleId="FooterChar">
    <w:name w:val="Footer Char"/>
    <w:link w:val="Footer"/>
    <w:rsid w:val="00EE6052"/>
  </w:style>
  <w:style w:type="character" w:styleId="CommentReference">
    <w:name w:val="annotation reference"/>
    <w:basedOn w:val="DefaultParagraphFont"/>
    <w:semiHidden/>
    <w:unhideWhenUsed/>
    <w:rsid w:val="00040231"/>
    <w:rPr>
      <w:sz w:val="16"/>
      <w:szCs w:val="16"/>
    </w:rPr>
  </w:style>
  <w:style w:type="paragraph" w:styleId="CommentText">
    <w:name w:val="annotation text"/>
    <w:basedOn w:val="Normal"/>
    <w:link w:val="CommentTextChar"/>
    <w:semiHidden/>
    <w:unhideWhenUsed/>
    <w:rsid w:val="00040231"/>
  </w:style>
  <w:style w:type="character" w:customStyle="1" w:styleId="CommentTextChar">
    <w:name w:val="Comment Text Char"/>
    <w:basedOn w:val="DefaultParagraphFont"/>
    <w:link w:val="CommentText"/>
    <w:semiHidden/>
    <w:rsid w:val="00040231"/>
  </w:style>
  <w:style w:type="paragraph" w:styleId="CommentSubject">
    <w:name w:val="annotation subject"/>
    <w:basedOn w:val="CommentText"/>
    <w:next w:val="CommentText"/>
    <w:link w:val="CommentSubjectChar"/>
    <w:semiHidden/>
    <w:unhideWhenUsed/>
    <w:rsid w:val="00040231"/>
    <w:rPr>
      <w:b/>
      <w:bCs/>
    </w:rPr>
  </w:style>
  <w:style w:type="character" w:customStyle="1" w:styleId="CommentSubjectChar">
    <w:name w:val="Comment Subject Char"/>
    <w:basedOn w:val="CommentTextChar"/>
    <w:link w:val="CommentSubject"/>
    <w:semiHidden/>
    <w:rsid w:val="00040231"/>
    <w:rPr>
      <w:b/>
      <w:bCs/>
    </w:rPr>
  </w:style>
  <w:style w:type="paragraph" w:styleId="Revision">
    <w:name w:val="Revision"/>
    <w:hidden/>
    <w:uiPriority w:val="99"/>
    <w:semiHidden/>
    <w:rsid w:val="00040231"/>
  </w:style>
  <w:style w:type="paragraph" w:styleId="BalloonText">
    <w:name w:val="Balloon Text"/>
    <w:basedOn w:val="Normal"/>
    <w:link w:val="BalloonTextChar"/>
    <w:semiHidden/>
    <w:unhideWhenUsed/>
    <w:rsid w:val="00040231"/>
    <w:rPr>
      <w:sz w:val="18"/>
      <w:szCs w:val="18"/>
    </w:rPr>
  </w:style>
  <w:style w:type="character" w:customStyle="1" w:styleId="BalloonTextChar">
    <w:name w:val="Balloon Text Char"/>
    <w:basedOn w:val="DefaultParagraphFont"/>
    <w:link w:val="BalloonText"/>
    <w:semiHidden/>
    <w:rsid w:val="0004023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Indent"/>
    <w:link w:val="Heading1Char"/>
    <w:qFormat/>
    <w:pPr>
      <w:keepNext/>
      <w:spacing w:before="220" w:after="220"/>
      <w:outlineLvl w:val="0"/>
    </w:pPr>
    <w:rPr>
      <w:rFonts w:ascii="Arial" w:hAnsi="Arial"/>
      <w:b/>
      <w:kern w:val="28"/>
      <w:sz w:val="22"/>
    </w:rPr>
  </w:style>
  <w:style w:type="paragraph" w:styleId="Heading2">
    <w:name w:val="heading 2"/>
    <w:basedOn w:val="Normal"/>
    <w:next w:val="BodyTextFirstIndent"/>
    <w:qFormat/>
    <w:pPr>
      <w:keepNext/>
      <w:spacing w:after="220"/>
      <w:outlineLvl w:val="1"/>
    </w:pPr>
    <w:rPr>
      <w:b/>
      <w:sz w:val="22"/>
    </w:rPr>
  </w:style>
  <w:style w:type="paragraph" w:styleId="Heading3">
    <w:name w:val="heading 3"/>
    <w:basedOn w:val="Normal"/>
    <w:next w:val="Normal"/>
    <w:qFormat/>
    <w:pPr>
      <w:keepNext/>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RichtextBolded">
    <w:name w:val="Richtext Bolded"/>
    <w:basedOn w:val="Normal"/>
    <w:rPr>
      <w:rFonts w:ascii="Arial" w:hAnsi="Arial"/>
      <w:b/>
      <w:sz w:val="24"/>
    </w:rPr>
  </w:style>
  <w:style w:type="paragraph" w:styleId="BodyText">
    <w:name w:val="Body Text"/>
    <w:basedOn w:val="Normal"/>
    <w:link w:val="BodyTextChar"/>
    <w:rPr>
      <w:sz w:val="22"/>
    </w:rPr>
  </w:style>
  <w:style w:type="paragraph" w:styleId="BodyTextFirstIndent">
    <w:name w:val="Body Text First Indent"/>
    <w:basedOn w:val="BodyText"/>
    <w:next w:val="Normal"/>
    <w:pPr>
      <w:spacing w:after="220"/>
      <w:ind w:firstLine="720"/>
    </w:pPr>
  </w:style>
  <w:style w:type="paragraph" w:customStyle="1" w:styleId="Heading2Indent">
    <w:name w:val="Heading 2 Indent"/>
    <w:basedOn w:val="Heading2"/>
    <w:next w:val="BodyTextIndent"/>
    <w:pPr>
      <w:spacing w:after="0"/>
      <w:ind w:left="720"/>
    </w:pPr>
  </w:style>
  <w:style w:type="paragraph" w:styleId="BodyTextIndent">
    <w:name w:val="Body Text Indent"/>
    <w:basedOn w:val="Normal"/>
    <w:link w:val="BodyTextIndentChar"/>
    <w:pPr>
      <w:ind w:left="720"/>
    </w:pPr>
    <w:rPr>
      <w:sz w:val="22"/>
    </w:rPr>
  </w:style>
  <w:style w:type="paragraph" w:customStyle="1" w:styleId="BodyTextHanging">
    <w:name w:val="Body Text Hanging"/>
    <w:basedOn w:val="BodyTextFirstIndent"/>
    <w:pPr>
      <w:spacing w:after="0"/>
      <w:ind w:left="1440" w:hanging="720"/>
    </w:pPr>
  </w:style>
  <w:style w:type="paragraph" w:customStyle="1" w:styleId="Numberedduties">
    <w:name w:val="Numbered duties"/>
    <w:basedOn w:val="Normal"/>
    <w:pPr>
      <w:numPr>
        <w:numId w:val="3"/>
      </w:numPr>
      <w:spacing w:after="240"/>
    </w:pPr>
    <w:rPr>
      <w:sz w:val="22"/>
    </w:rPr>
  </w:style>
  <w:style w:type="character" w:customStyle="1" w:styleId="Heading1Char">
    <w:name w:val="Heading 1 Char"/>
    <w:link w:val="Heading1"/>
    <w:rsid w:val="00545BFC"/>
    <w:rPr>
      <w:rFonts w:ascii="Arial" w:hAnsi="Arial"/>
      <w:b/>
      <w:kern w:val="28"/>
      <w:sz w:val="22"/>
    </w:rPr>
  </w:style>
  <w:style w:type="character" w:customStyle="1" w:styleId="BodyTextChar">
    <w:name w:val="Body Text Char"/>
    <w:link w:val="BodyText"/>
    <w:rsid w:val="00545BFC"/>
    <w:rPr>
      <w:sz w:val="22"/>
    </w:rPr>
  </w:style>
  <w:style w:type="character" w:customStyle="1" w:styleId="BodyTextIndentChar">
    <w:name w:val="Body Text Indent Char"/>
    <w:link w:val="BodyTextIndent"/>
    <w:rsid w:val="00545BFC"/>
    <w:rPr>
      <w:sz w:val="22"/>
    </w:rPr>
  </w:style>
  <w:style w:type="character" w:customStyle="1" w:styleId="FooterChar">
    <w:name w:val="Footer Char"/>
    <w:link w:val="Footer"/>
    <w:rsid w:val="00EE6052"/>
  </w:style>
  <w:style w:type="character" w:styleId="CommentReference">
    <w:name w:val="annotation reference"/>
    <w:basedOn w:val="DefaultParagraphFont"/>
    <w:semiHidden/>
    <w:unhideWhenUsed/>
    <w:rsid w:val="00040231"/>
    <w:rPr>
      <w:sz w:val="16"/>
      <w:szCs w:val="16"/>
    </w:rPr>
  </w:style>
  <w:style w:type="paragraph" w:styleId="CommentText">
    <w:name w:val="annotation text"/>
    <w:basedOn w:val="Normal"/>
    <w:link w:val="CommentTextChar"/>
    <w:semiHidden/>
    <w:unhideWhenUsed/>
    <w:rsid w:val="00040231"/>
  </w:style>
  <w:style w:type="character" w:customStyle="1" w:styleId="CommentTextChar">
    <w:name w:val="Comment Text Char"/>
    <w:basedOn w:val="DefaultParagraphFont"/>
    <w:link w:val="CommentText"/>
    <w:semiHidden/>
    <w:rsid w:val="00040231"/>
  </w:style>
  <w:style w:type="paragraph" w:styleId="CommentSubject">
    <w:name w:val="annotation subject"/>
    <w:basedOn w:val="CommentText"/>
    <w:next w:val="CommentText"/>
    <w:link w:val="CommentSubjectChar"/>
    <w:semiHidden/>
    <w:unhideWhenUsed/>
    <w:rsid w:val="00040231"/>
    <w:rPr>
      <w:b/>
      <w:bCs/>
    </w:rPr>
  </w:style>
  <w:style w:type="character" w:customStyle="1" w:styleId="CommentSubjectChar">
    <w:name w:val="Comment Subject Char"/>
    <w:basedOn w:val="CommentTextChar"/>
    <w:link w:val="CommentSubject"/>
    <w:semiHidden/>
    <w:rsid w:val="00040231"/>
    <w:rPr>
      <w:b/>
      <w:bCs/>
    </w:rPr>
  </w:style>
  <w:style w:type="paragraph" w:styleId="Revision">
    <w:name w:val="Revision"/>
    <w:hidden/>
    <w:uiPriority w:val="99"/>
    <w:semiHidden/>
    <w:rsid w:val="00040231"/>
  </w:style>
  <w:style w:type="paragraph" w:styleId="BalloonText">
    <w:name w:val="Balloon Text"/>
    <w:basedOn w:val="Normal"/>
    <w:link w:val="BalloonTextChar"/>
    <w:semiHidden/>
    <w:unhideWhenUsed/>
    <w:rsid w:val="00040231"/>
    <w:rPr>
      <w:sz w:val="18"/>
      <w:szCs w:val="18"/>
    </w:rPr>
  </w:style>
  <w:style w:type="character" w:customStyle="1" w:styleId="BalloonTextChar">
    <w:name w:val="Balloon Text Char"/>
    <w:basedOn w:val="DefaultParagraphFont"/>
    <w:link w:val="BalloonText"/>
    <w:semiHidden/>
    <w:rsid w:val="000402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mabryapr\Application%20Data\Microsoft\Templates\JDM%2020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JDM 2001</Template>
  <TotalTime>0</TotalTime>
  <Pages>3</Pages>
  <Words>579</Words>
  <Characters>3818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Teacher</vt:lpstr>
    </vt:vector>
  </TitlesOfParts>
  <Company/>
  <LinksUpToDate>false</LinksUpToDate>
  <CharactersWithSpaces>4389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dc:title>
  <dc:creator>Kathy Ledford</dc:creator>
  <cp:keywords>5.103.31</cp:keywords>
  <cp:lastModifiedBy>Kathy Ledford</cp:lastModifiedBy>
  <cp:revision>2</cp:revision>
  <cp:lastPrinted>2013-08-16T20:56:00Z</cp:lastPrinted>
  <dcterms:created xsi:type="dcterms:W3CDTF">2020-04-15T21:20:00Z</dcterms:created>
  <dcterms:modified xsi:type="dcterms:W3CDTF">2020-04-15T21:20:00Z</dcterms:modified>
</cp:coreProperties>
</file>